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B6" w:rsidRPr="00C40337" w:rsidRDefault="005772B6" w:rsidP="00225CD4">
      <w:pPr>
        <w:pStyle w:val="10"/>
        <w:spacing w:before="0"/>
        <w:ind w:firstLine="5670"/>
        <w:jc w:val="left"/>
        <w:rPr>
          <w:rFonts w:ascii="Times New Roman" w:hAnsi="Times New Roman" w:cs="Times New Roman"/>
          <w:color w:val="17365D"/>
          <w:sz w:val="24"/>
          <w:szCs w:val="24"/>
          <w:lang w:eastAsia="en-US"/>
        </w:rPr>
      </w:pPr>
      <w:r>
        <w:rPr>
          <w:noProof/>
        </w:rPr>
        <w:pict>
          <v:rect id="_x0000_s1026" style="position:absolute;left:0;text-align:left;margin-left:-27pt;margin-top:-18pt;width:252pt;height:81pt;z-index:251658240" strokecolor="blue" strokeweight="1pt">
            <v:textbox>
              <w:txbxContent>
                <w:p w:rsidR="005772B6" w:rsidRDefault="005772B6">
                  <w:pPr>
                    <w:rPr>
                      <w:rFonts w:cs="Times New Roman"/>
                      <w:color w:val="3366FF"/>
                      <w:lang w:val="en-US"/>
                    </w:rPr>
                  </w:pPr>
                  <w:r>
                    <w:rPr>
                      <w:b/>
                      <w:bCs/>
                      <w:color w:val="3366FF"/>
                    </w:rPr>
                    <w:t>Подписано простой электронной подписью.</w:t>
                  </w:r>
                  <w:r w:rsidRPr="00D01EF8">
                    <w:rPr>
                      <w:color w:val="3366FF"/>
                    </w:rPr>
                    <w:t xml:space="preserve"> </w:t>
                  </w:r>
                  <w:r>
                    <w:rPr>
                      <w:color w:val="3366FF"/>
                    </w:rPr>
                    <w:t>Владелец: Галета Сергей Юрьевич.</w:t>
                  </w:r>
                </w:p>
                <w:p w:rsidR="005772B6" w:rsidRPr="00D01EF8" w:rsidRDefault="005772B6">
                  <w:pPr>
                    <w:rPr>
                      <w:rFonts w:cs="Times New Roman"/>
                      <w:color w:val="3366FF"/>
                    </w:rPr>
                  </w:pPr>
                  <w:r>
                    <w:rPr>
                      <w:color w:val="3366FF"/>
                      <w:lang w:val="en-US"/>
                    </w:rPr>
                    <w:t>JasdfhjkdsfhfyiHG744yeh2774284jnbjbabdaggdaqabadadaqaHggdriuedgdhydegwfssgsgshhdhdhr3r5thfhjf</w:t>
                  </w:r>
                </w:p>
              </w:txbxContent>
            </v:textbox>
          </v:rect>
        </w:pict>
      </w:r>
      <w:r w:rsidRPr="00C40337">
        <w:rPr>
          <w:rFonts w:ascii="Times New Roman" w:hAnsi="Times New Roman" w:cs="Times New Roman"/>
          <w:color w:val="17365D"/>
          <w:sz w:val="24"/>
          <w:szCs w:val="24"/>
          <w:lang w:eastAsia="en-US"/>
        </w:rPr>
        <w:t>УТВЕРЖДЕНО</w:t>
      </w:r>
    </w:p>
    <w:p w:rsidR="005772B6" w:rsidRPr="00C40337" w:rsidRDefault="005772B6" w:rsidP="00225CD4">
      <w:pPr>
        <w:pStyle w:val="10"/>
        <w:spacing w:before="0"/>
        <w:ind w:firstLine="5670"/>
        <w:jc w:val="left"/>
        <w:rPr>
          <w:rFonts w:ascii="Times New Roman" w:hAnsi="Times New Roman" w:cs="Times New Roman"/>
          <w:b w:val="0"/>
          <w:bCs w:val="0"/>
          <w:color w:val="17365D"/>
          <w:sz w:val="24"/>
          <w:szCs w:val="24"/>
          <w:lang w:eastAsia="en-US"/>
        </w:rPr>
      </w:pPr>
      <w:r w:rsidRPr="00C40337">
        <w:rPr>
          <w:rFonts w:ascii="Times New Roman" w:hAnsi="Times New Roman" w:cs="Times New Roman"/>
          <w:b w:val="0"/>
          <w:bCs w:val="0"/>
          <w:color w:val="17365D"/>
          <w:sz w:val="24"/>
          <w:szCs w:val="24"/>
          <w:lang w:eastAsia="en-US"/>
        </w:rPr>
        <w:t xml:space="preserve">приказом директора </w:t>
      </w:r>
    </w:p>
    <w:p w:rsidR="005772B6" w:rsidRPr="00C40337" w:rsidRDefault="005772B6" w:rsidP="00225CD4">
      <w:pPr>
        <w:pStyle w:val="10"/>
        <w:spacing w:before="0"/>
        <w:ind w:firstLine="5670"/>
        <w:jc w:val="left"/>
        <w:rPr>
          <w:rFonts w:ascii="Times New Roman" w:hAnsi="Times New Roman" w:cs="Times New Roman"/>
          <w:b w:val="0"/>
          <w:bCs w:val="0"/>
          <w:color w:val="17365D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color w:val="17365D"/>
          <w:sz w:val="24"/>
          <w:szCs w:val="24"/>
          <w:lang w:eastAsia="en-US"/>
        </w:rPr>
        <w:t>М</w:t>
      </w:r>
      <w:r w:rsidRPr="00C40337">
        <w:rPr>
          <w:rFonts w:ascii="Times New Roman" w:hAnsi="Times New Roman" w:cs="Times New Roman"/>
          <w:b w:val="0"/>
          <w:bCs w:val="0"/>
          <w:color w:val="17365D"/>
          <w:sz w:val="24"/>
          <w:szCs w:val="24"/>
          <w:lang w:eastAsia="en-US"/>
        </w:rPr>
        <w:t>ОУ</w:t>
      </w:r>
      <w:r>
        <w:rPr>
          <w:rFonts w:ascii="Times New Roman" w:hAnsi="Times New Roman" w:cs="Times New Roman"/>
          <w:b w:val="0"/>
          <w:bCs w:val="0"/>
          <w:color w:val="17365D"/>
          <w:sz w:val="24"/>
          <w:szCs w:val="24"/>
          <w:lang w:eastAsia="en-US"/>
        </w:rPr>
        <w:t xml:space="preserve"> «</w:t>
      </w:r>
      <w:r w:rsidRPr="00C40337">
        <w:rPr>
          <w:rFonts w:ascii="Times New Roman" w:hAnsi="Times New Roman" w:cs="Times New Roman"/>
          <w:b w:val="0"/>
          <w:bCs w:val="0"/>
          <w:color w:val="17365D"/>
          <w:sz w:val="24"/>
          <w:szCs w:val="24"/>
          <w:lang w:eastAsia="en-US"/>
        </w:rPr>
        <w:t xml:space="preserve"> СОШ </w:t>
      </w:r>
      <w:r>
        <w:rPr>
          <w:rFonts w:ascii="Times New Roman" w:hAnsi="Times New Roman" w:cs="Times New Roman"/>
          <w:b w:val="0"/>
          <w:bCs w:val="0"/>
          <w:color w:val="17365D"/>
          <w:sz w:val="24"/>
          <w:szCs w:val="24"/>
          <w:lang w:eastAsia="en-US"/>
        </w:rPr>
        <w:t>с. Большая Ивановка»</w:t>
      </w:r>
    </w:p>
    <w:p w:rsidR="005772B6" w:rsidRDefault="005772B6" w:rsidP="00225CD4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 w:firstLine="5670"/>
        <w:rPr>
          <w:rFonts w:cs="Times New Roman"/>
          <w:color w:val="17365D"/>
          <w:lang w:eastAsia="en-US"/>
        </w:rPr>
      </w:pPr>
      <w:r w:rsidRPr="00C40337">
        <w:rPr>
          <w:color w:val="17365D"/>
          <w:lang w:eastAsia="en-US"/>
        </w:rPr>
        <w:t xml:space="preserve">№ </w:t>
      </w:r>
      <w:r>
        <w:rPr>
          <w:color w:val="17365D"/>
          <w:lang w:eastAsia="en-US"/>
        </w:rPr>
        <w:t xml:space="preserve"> 75 </w:t>
      </w:r>
      <w:r w:rsidRPr="00C40337">
        <w:rPr>
          <w:color w:val="17365D"/>
          <w:lang w:eastAsia="en-US"/>
        </w:rPr>
        <w:t xml:space="preserve">от </w:t>
      </w:r>
      <w:r>
        <w:rPr>
          <w:color w:val="17365D"/>
          <w:lang w:eastAsia="en-US"/>
        </w:rPr>
        <w:t>12.01.2021</w:t>
      </w:r>
      <w:r w:rsidRPr="00C40337">
        <w:rPr>
          <w:color w:val="17365D"/>
          <w:lang w:eastAsia="en-US"/>
        </w:rPr>
        <w:t xml:space="preserve"> г.</w:t>
      </w:r>
    </w:p>
    <w:p w:rsidR="005772B6" w:rsidRPr="00554763" w:rsidRDefault="005772B6" w:rsidP="00225CD4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1"/>
        <w:jc w:val="center"/>
        <w:rPr>
          <w:rFonts w:ascii="Cambria" w:hAnsi="Cambria" w:cs="Times New Roman"/>
          <w:b/>
          <w:bCs/>
          <w:color w:val="17365D"/>
          <w:sz w:val="28"/>
          <w:szCs w:val="28"/>
        </w:rPr>
      </w:pPr>
      <w:r w:rsidRPr="00554763">
        <w:rPr>
          <w:rFonts w:ascii="Cambria" w:hAnsi="Cambria" w:cs="Times New Roman"/>
          <w:b/>
          <w:bCs/>
          <w:color w:val="17365D"/>
          <w:sz w:val="28"/>
          <w:szCs w:val="28"/>
        </w:rPr>
        <w:t xml:space="preserve">ПОЛОЖЕНИЕ </w:t>
      </w:r>
      <w:r>
        <w:rPr>
          <w:rFonts w:ascii="Cambria" w:hAnsi="Cambria" w:cs="Times New Roman"/>
          <w:b/>
          <w:bCs/>
          <w:color w:val="17365D"/>
          <w:sz w:val="28"/>
          <w:szCs w:val="28"/>
        </w:rPr>
        <w:t>О ПЕДАГОГИЧЕСКОМ</w:t>
      </w:r>
      <w:r w:rsidRPr="00554763">
        <w:rPr>
          <w:rFonts w:ascii="Cambria" w:hAnsi="Cambria" w:cs="Times New Roman"/>
          <w:b/>
          <w:bCs/>
          <w:color w:val="17365D"/>
          <w:sz w:val="28"/>
          <w:szCs w:val="28"/>
        </w:rPr>
        <w:t xml:space="preserve"> СОВЕТЕ</w:t>
      </w:r>
    </w:p>
    <w:p w:rsidR="005772B6" w:rsidRPr="00554763" w:rsidRDefault="005772B6" w:rsidP="00225CD4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1"/>
        <w:jc w:val="center"/>
        <w:rPr>
          <w:rFonts w:ascii="Cambria" w:hAnsi="Cambria" w:cs="Times New Roman"/>
          <w:b/>
          <w:bCs/>
          <w:color w:val="17365D"/>
          <w:sz w:val="28"/>
          <w:szCs w:val="28"/>
        </w:rPr>
      </w:pPr>
      <w:r w:rsidRPr="00554763">
        <w:rPr>
          <w:rFonts w:ascii="Cambria" w:hAnsi="Cambria" w:cs="Times New Roman"/>
          <w:b/>
          <w:bCs/>
          <w:color w:val="17365D"/>
          <w:sz w:val="28"/>
          <w:szCs w:val="28"/>
        </w:rPr>
        <w:t xml:space="preserve">муниципального </w:t>
      </w:r>
      <w:r>
        <w:rPr>
          <w:rFonts w:ascii="Cambria" w:hAnsi="Cambria" w:cs="Times New Roman"/>
          <w:b/>
          <w:bCs/>
          <w:color w:val="17365D"/>
          <w:sz w:val="28"/>
          <w:szCs w:val="28"/>
        </w:rPr>
        <w:t>обще</w:t>
      </w:r>
      <w:r w:rsidRPr="00554763">
        <w:rPr>
          <w:rFonts w:ascii="Cambria" w:hAnsi="Cambria" w:cs="Times New Roman"/>
          <w:b/>
          <w:bCs/>
          <w:color w:val="17365D"/>
          <w:sz w:val="28"/>
          <w:szCs w:val="28"/>
        </w:rPr>
        <w:t xml:space="preserve">образовательного учреждения «Средняя общеобразовательная школа </w:t>
      </w:r>
      <w:r>
        <w:rPr>
          <w:rFonts w:ascii="Cambria" w:hAnsi="Cambria" w:cs="Times New Roman"/>
          <w:b/>
          <w:bCs/>
          <w:color w:val="17365D"/>
          <w:sz w:val="28"/>
          <w:szCs w:val="28"/>
        </w:rPr>
        <w:t>с. Большая Ивановка»</w:t>
      </w:r>
    </w:p>
    <w:p w:rsidR="005772B6" w:rsidRDefault="005772B6" w:rsidP="00113B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72B6" w:rsidRPr="00225CD4" w:rsidRDefault="005772B6" w:rsidP="00225CD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5CD4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5772B6" w:rsidRPr="00225CD4" w:rsidRDefault="005772B6" w:rsidP="00225CD4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772B6" w:rsidRDefault="005772B6" w:rsidP="0022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Pr="00C651CC">
        <w:rPr>
          <w:rFonts w:ascii="Times New Roman" w:hAnsi="Times New Roman" w:cs="Times New Roman"/>
          <w:sz w:val="28"/>
          <w:szCs w:val="28"/>
        </w:rPr>
        <w:t xml:space="preserve"> Положение </w:t>
      </w:r>
      <w:r>
        <w:rPr>
          <w:rFonts w:ascii="Times New Roman" w:hAnsi="Times New Roman" w:cs="Times New Roman"/>
          <w:sz w:val="28"/>
          <w:szCs w:val="28"/>
        </w:rPr>
        <w:t xml:space="preserve"> о педагогическом совете муниципального образовательного учреждения  «Средняя общеобразовательная школас. Большая Ивановка» (далее - Положение) </w:t>
      </w:r>
      <w:r w:rsidRPr="00C651CC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</w:t>
      </w:r>
      <w:r w:rsidRPr="00225CD4">
        <w:rPr>
          <w:rFonts w:ascii="Times New Roman" w:hAnsi="Times New Roman" w:cs="Times New Roman"/>
          <w:sz w:val="28"/>
          <w:szCs w:val="28"/>
        </w:rPr>
        <w:t>Федеральным законом от 29.12.2012 № 273-ФЗ "Об образовании в Российской Федерации"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C651CC">
        <w:rPr>
          <w:rFonts w:ascii="Times New Roman" w:hAnsi="Times New Roman" w:cs="Times New Roman"/>
          <w:sz w:val="28"/>
          <w:szCs w:val="28"/>
        </w:rPr>
        <w:t>ставом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C651CC">
        <w:rPr>
          <w:rFonts w:ascii="Times New Roman" w:hAnsi="Times New Roman" w:cs="Times New Roman"/>
          <w:sz w:val="28"/>
          <w:szCs w:val="28"/>
        </w:rPr>
        <w:t>.</w:t>
      </w:r>
    </w:p>
    <w:p w:rsidR="005772B6" w:rsidRPr="008634DA" w:rsidRDefault="005772B6" w:rsidP="008634DA">
      <w:pPr>
        <w:widowControl w:val="0"/>
        <w:tabs>
          <w:tab w:val="left" w:pos="1233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634DA">
        <w:rPr>
          <w:rFonts w:ascii="Times New Roman" w:hAnsi="Times New Roman" w:cs="Times New Roman"/>
          <w:sz w:val="28"/>
          <w:szCs w:val="28"/>
        </w:rPr>
        <w:t>1.2. Положение является локальным нормативным актом,  регламентирующим  полномочия, порядок формирования и организацию деятельности Педагогического совета образовательного учреждения (далее по тексту - Педагогический совет).</w:t>
      </w:r>
    </w:p>
    <w:p w:rsidR="005772B6" w:rsidRPr="00225CD4" w:rsidRDefault="005772B6" w:rsidP="00225C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51CC">
        <w:rPr>
          <w:rFonts w:ascii="Times New Roman" w:hAnsi="Times New Roman" w:cs="Times New Roman"/>
          <w:sz w:val="28"/>
          <w:szCs w:val="28"/>
        </w:rPr>
        <w:t xml:space="preserve">. Педагогический совет – </w:t>
      </w:r>
      <w:r w:rsidRPr="00225CD4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коллегиальным органом управления Учреждением, который создается для рассмотрения основных вопросов образовательного процесса. Педсовет действует бессрочно. </w:t>
      </w:r>
    </w:p>
    <w:p w:rsidR="005772B6" w:rsidRDefault="005772B6" w:rsidP="0086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34DA">
        <w:rPr>
          <w:rFonts w:ascii="Times New Roman" w:hAnsi="Times New Roman" w:cs="Times New Roman"/>
          <w:sz w:val="28"/>
          <w:szCs w:val="28"/>
        </w:rPr>
        <w:t>1.4. В своей деятельности Педагогический совет руково</w:t>
      </w:r>
      <w:r>
        <w:rPr>
          <w:rFonts w:ascii="Times New Roman" w:hAnsi="Times New Roman" w:cs="Times New Roman"/>
          <w:sz w:val="28"/>
          <w:szCs w:val="28"/>
        </w:rPr>
        <w:t>дствуется Конституцией  Россий</w:t>
      </w:r>
      <w:r w:rsidRPr="008634DA">
        <w:rPr>
          <w:rFonts w:ascii="Times New Roman" w:hAnsi="Times New Roman" w:cs="Times New Roman"/>
          <w:sz w:val="28"/>
          <w:szCs w:val="28"/>
        </w:rPr>
        <w:t xml:space="preserve">ской Федерации, Конвенцией ООН о правах ребенка, федеральными, региональными </w:t>
      </w:r>
      <w:r>
        <w:rPr>
          <w:rFonts w:ascii="Times New Roman" w:hAnsi="Times New Roman" w:cs="Times New Roman"/>
          <w:sz w:val="28"/>
          <w:szCs w:val="28"/>
        </w:rPr>
        <w:t>нормативно­</w:t>
      </w:r>
      <w:r w:rsidRPr="008634DA">
        <w:rPr>
          <w:rFonts w:ascii="Times New Roman" w:hAnsi="Times New Roman" w:cs="Times New Roman"/>
          <w:sz w:val="28"/>
          <w:szCs w:val="28"/>
        </w:rPr>
        <w:t xml:space="preserve">правовыми актами, иными нормативно-правовыми актами в области образования и социальной политики, настоящим Положением. </w:t>
      </w:r>
    </w:p>
    <w:p w:rsidR="005772B6" w:rsidRPr="00225CD4" w:rsidRDefault="005772B6" w:rsidP="0086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225CD4">
        <w:rPr>
          <w:rFonts w:ascii="Times New Roman" w:hAnsi="Times New Roman" w:cs="Times New Roman"/>
          <w:sz w:val="28"/>
          <w:szCs w:val="28"/>
        </w:rPr>
        <w:t xml:space="preserve">Членами педсовета являются все педагогические работники Учреждения, включая совместителей, а также иные работники Учреждения, чья деятельность связана с содержанием и организацией образовательного процесса. </w:t>
      </w:r>
    </w:p>
    <w:p w:rsidR="005772B6" w:rsidRPr="00225CD4" w:rsidRDefault="005772B6" w:rsidP="003C570C">
      <w:pPr>
        <w:pStyle w:val="ListParagraph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D4">
        <w:rPr>
          <w:rFonts w:ascii="Times New Roman" w:hAnsi="Times New Roman" w:cs="Times New Roman"/>
          <w:sz w:val="28"/>
          <w:szCs w:val="28"/>
        </w:rPr>
        <w:t>Каждый член педагогического коллектива Учреждения обязан посещать его заседания, активно участвовать в подготовке к работе педагогического совещания, своевременно выполнять принятые решения. </w:t>
      </w:r>
    </w:p>
    <w:p w:rsidR="005772B6" w:rsidRPr="00C651CC" w:rsidRDefault="005772B6" w:rsidP="0022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7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14C7C">
        <w:rPr>
          <w:rFonts w:ascii="Times New Roman" w:hAnsi="Times New Roman" w:cs="Times New Roman"/>
          <w:sz w:val="28"/>
          <w:szCs w:val="28"/>
        </w:rPr>
        <w:t>. Решение, принятое педагогическим советом и не противоречащее законодательству РФ, уставу ОО, является обязательным для исполнения всеми педагогами после издания приказа ОО.</w:t>
      </w:r>
    </w:p>
    <w:p w:rsidR="005772B6" w:rsidRPr="00C651CC" w:rsidRDefault="005772B6" w:rsidP="0022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C651CC">
        <w:rPr>
          <w:rFonts w:ascii="Times New Roman" w:hAnsi="Times New Roman" w:cs="Times New Roman"/>
          <w:sz w:val="28"/>
          <w:szCs w:val="28"/>
        </w:rPr>
        <w:t>. Изменения и дополнения в положение вносятся педагогическим советом и принимаются на его заседании.</w:t>
      </w:r>
    </w:p>
    <w:p w:rsidR="005772B6" w:rsidRDefault="005772B6" w:rsidP="0022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>1.6. Данное положение действует до принятия нового.</w:t>
      </w:r>
    </w:p>
    <w:p w:rsidR="005772B6" w:rsidRPr="00C651CC" w:rsidRDefault="005772B6" w:rsidP="0022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2B6" w:rsidRPr="003E0F54" w:rsidRDefault="005772B6" w:rsidP="003E0F5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3E0F54">
        <w:rPr>
          <w:rFonts w:ascii="Times New Roman" w:hAnsi="Times New Roman" w:cs="Times New Roman"/>
          <w:b/>
          <w:bCs/>
          <w:sz w:val="28"/>
          <w:szCs w:val="28"/>
        </w:rPr>
        <w:t>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0F54">
        <w:rPr>
          <w:rFonts w:ascii="Times New Roman" w:hAnsi="Times New Roman" w:cs="Times New Roman"/>
          <w:b/>
          <w:bCs/>
          <w:sz w:val="28"/>
          <w:szCs w:val="28"/>
        </w:rPr>
        <w:t>педагогического совета</w:t>
      </w:r>
    </w:p>
    <w:p w:rsidR="005772B6" w:rsidRPr="003E0F54" w:rsidRDefault="005772B6" w:rsidP="003E0F54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72B6" w:rsidRPr="00C651CC" w:rsidRDefault="005772B6" w:rsidP="0022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C651CC">
        <w:rPr>
          <w:rFonts w:ascii="Times New Roman" w:hAnsi="Times New Roman" w:cs="Times New Roman"/>
          <w:sz w:val="28"/>
          <w:szCs w:val="28"/>
        </w:rPr>
        <w:t xml:space="preserve">Задачами педагогического совета являются: </w:t>
      </w:r>
    </w:p>
    <w:p w:rsidR="005772B6" w:rsidRPr="00C651CC" w:rsidRDefault="005772B6" w:rsidP="00225CD4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 xml:space="preserve">реализация государственной политики в области образования; </w:t>
      </w:r>
    </w:p>
    <w:p w:rsidR="005772B6" w:rsidRPr="00C651CC" w:rsidRDefault="005772B6" w:rsidP="00225CD4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>определение направлений образовательной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разработка программы развития </w:t>
      </w:r>
      <w:r w:rsidRPr="00C651CC">
        <w:rPr>
          <w:rFonts w:ascii="Times New Roman" w:hAnsi="Times New Roman" w:cs="Times New Roman"/>
          <w:sz w:val="28"/>
          <w:szCs w:val="28"/>
        </w:rPr>
        <w:t xml:space="preserve">ОО; </w:t>
      </w:r>
    </w:p>
    <w:p w:rsidR="005772B6" w:rsidRPr="00C651CC" w:rsidRDefault="005772B6" w:rsidP="00225CD4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локальных актов </w:t>
      </w:r>
      <w:r w:rsidRPr="00C651CC">
        <w:rPr>
          <w:rFonts w:ascii="Times New Roman" w:hAnsi="Times New Roman" w:cs="Times New Roman"/>
          <w:sz w:val="28"/>
          <w:szCs w:val="28"/>
        </w:rPr>
        <w:t>ОО, регламентирующих образовательную деятельность;</w:t>
      </w:r>
    </w:p>
    <w:p w:rsidR="005772B6" w:rsidRPr="00C651CC" w:rsidRDefault="005772B6" w:rsidP="00225CD4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>разработка осно</w:t>
      </w:r>
      <w:r>
        <w:rPr>
          <w:rFonts w:ascii="Times New Roman" w:hAnsi="Times New Roman" w:cs="Times New Roman"/>
          <w:sz w:val="28"/>
          <w:szCs w:val="28"/>
        </w:rPr>
        <w:t xml:space="preserve">вной образовательной программы </w:t>
      </w:r>
      <w:r w:rsidRPr="00C651CC">
        <w:rPr>
          <w:rFonts w:ascii="Times New Roman" w:hAnsi="Times New Roman" w:cs="Times New Roman"/>
          <w:sz w:val="28"/>
          <w:szCs w:val="28"/>
        </w:rPr>
        <w:t>ОО;</w:t>
      </w:r>
    </w:p>
    <w:p w:rsidR="005772B6" w:rsidRPr="00C651CC" w:rsidRDefault="005772B6" w:rsidP="00225CD4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в практику работы </w:t>
      </w:r>
      <w:r w:rsidRPr="00C651CC">
        <w:rPr>
          <w:rFonts w:ascii="Times New Roman" w:hAnsi="Times New Roman" w:cs="Times New Roman"/>
          <w:sz w:val="28"/>
          <w:szCs w:val="28"/>
        </w:rPr>
        <w:t xml:space="preserve">ОО достижений педагогической науки, передового педагогического опыта; </w:t>
      </w:r>
    </w:p>
    <w:p w:rsidR="005772B6" w:rsidRDefault="005772B6" w:rsidP="00225CD4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мастерства, развитие творческой активн</w:t>
      </w:r>
      <w:r>
        <w:rPr>
          <w:rFonts w:ascii="Times New Roman" w:hAnsi="Times New Roman" w:cs="Times New Roman"/>
          <w:sz w:val="28"/>
          <w:szCs w:val="28"/>
        </w:rPr>
        <w:t xml:space="preserve">ости педагогических работников </w:t>
      </w:r>
      <w:r w:rsidRPr="00C651CC">
        <w:rPr>
          <w:rFonts w:ascii="Times New Roman" w:hAnsi="Times New Roman" w:cs="Times New Roman"/>
          <w:sz w:val="28"/>
          <w:szCs w:val="28"/>
        </w:rPr>
        <w:t>ОО.</w:t>
      </w:r>
    </w:p>
    <w:p w:rsidR="005772B6" w:rsidRPr="00C651CC" w:rsidRDefault="005772B6" w:rsidP="003D1B9B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72B6" w:rsidRDefault="005772B6" w:rsidP="003D1B9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1B9B">
        <w:rPr>
          <w:rFonts w:ascii="Times New Roman" w:hAnsi="Times New Roman" w:cs="Times New Roman"/>
          <w:b/>
          <w:bCs/>
          <w:sz w:val="28"/>
          <w:szCs w:val="28"/>
        </w:rPr>
        <w:t xml:space="preserve"> Компетенции педагогического совета</w:t>
      </w:r>
    </w:p>
    <w:p w:rsidR="005772B6" w:rsidRPr="003D1B9B" w:rsidRDefault="005772B6" w:rsidP="003D1B9B">
      <w:pPr>
        <w:pStyle w:val="ListParagraph"/>
        <w:spacing w:after="0" w:line="240" w:lineRule="auto"/>
        <w:ind w:left="13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72B6" w:rsidRPr="00225CD4" w:rsidRDefault="005772B6" w:rsidP="00225C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225CD4">
        <w:rPr>
          <w:rFonts w:ascii="Times New Roman" w:hAnsi="Times New Roman" w:cs="Times New Roman"/>
          <w:sz w:val="28"/>
          <w:szCs w:val="28"/>
        </w:rPr>
        <w:t xml:space="preserve">К компетенции Педсовета относится: </w:t>
      </w:r>
    </w:p>
    <w:p w:rsidR="005772B6" w:rsidRPr="00225CD4" w:rsidRDefault="005772B6" w:rsidP="00225C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D4">
        <w:rPr>
          <w:rFonts w:ascii="Times New Roman" w:hAnsi="Times New Roman" w:cs="Times New Roman"/>
          <w:sz w:val="28"/>
          <w:szCs w:val="28"/>
        </w:rPr>
        <w:t xml:space="preserve">- согласование плана (планов) учебной работы Учреждения на год; </w:t>
      </w:r>
    </w:p>
    <w:p w:rsidR="005772B6" w:rsidRPr="00225CD4" w:rsidRDefault="005772B6" w:rsidP="00225C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D4">
        <w:rPr>
          <w:rFonts w:ascii="Times New Roman" w:hAnsi="Times New Roman" w:cs="Times New Roman"/>
          <w:sz w:val="28"/>
          <w:szCs w:val="28"/>
        </w:rPr>
        <w:t xml:space="preserve">- согласование локального нормативного акта о нормах профессиональной этики педагогических работников; </w:t>
      </w:r>
    </w:p>
    <w:p w:rsidR="005772B6" w:rsidRPr="00225CD4" w:rsidRDefault="005772B6" w:rsidP="00225C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D4">
        <w:rPr>
          <w:rFonts w:ascii="Times New Roman" w:hAnsi="Times New Roman" w:cs="Times New Roman"/>
          <w:sz w:val="28"/>
          <w:szCs w:val="28"/>
        </w:rPr>
        <w:t xml:space="preserve">- согласование образовательных программ, реализуемых Учреждением; </w:t>
      </w:r>
    </w:p>
    <w:p w:rsidR="005772B6" w:rsidRPr="00225CD4" w:rsidRDefault="005772B6" w:rsidP="00225C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D4">
        <w:rPr>
          <w:rFonts w:ascii="Times New Roman" w:hAnsi="Times New Roman" w:cs="Times New Roman"/>
          <w:sz w:val="28"/>
          <w:szCs w:val="28"/>
        </w:rPr>
        <w:t xml:space="preserve">- согласование локального нормативного акта о формах, периодичности и порядке текущего контроля успеваемости и промежуточной аттестации обучающихся; </w:t>
      </w:r>
    </w:p>
    <w:p w:rsidR="005772B6" w:rsidRPr="00225CD4" w:rsidRDefault="005772B6" w:rsidP="00225C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D4">
        <w:rPr>
          <w:rFonts w:ascii="Times New Roman" w:hAnsi="Times New Roman" w:cs="Times New Roman"/>
          <w:sz w:val="28"/>
          <w:szCs w:val="28"/>
        </w:rPr>
        <w:t xml:space="preserve">- подготовка предложения по использованию и совершенствованию методов обучения и воспитания, образовательных технологий, электронного обучения; </w:t>
      </w:r>
    </w:p>
    <w:p w:rsidR="005772B6" w:rsidRPr="00225CD4" w:rsidRDefault="005772B6" w:rsidP="00225C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D4">
        <w:rPr>
          <w:rFonts w:ascii="Times New Roman" w:hAnsi="Times New Roman" w:cs="Times New Roman"/>
          <w:sz w:val="28"/>
          <w:szCs w:val="28"/>
        </w:rPr>
        <w:t xml:space="preserve">- согласование решения о допуске обучающихся к итоговой аттестации, предоставлении обучающимся возможности досрочного прохождения итоговой аттестации; </w:t>
      </w:r>
    </w:p>
    <w:p w:rsidR="005772B6" w:rsidRPr="00225CD4" w:rsidRDefault="005772B6" w:rsidP="00225C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D4">
        <w:rPr>
          <w:rFonts w:ascii="Times New Roman" w:hAnsi="Times New Roman" w:cs="Times New Roman"/>
          <w:sz w:val="28"/>
          <w:szCs w:val="28"/>
        </w:rPr>
        <w:t xml:space="preserve">- согласование решения о переводе обучающихся по образовательным программам начального общего, основного общего и среднего общего образования в следующий класс или об оставлении их на повторное обучение; </w:t>
      </w:r>
    </w:p>
    <w:p w:rsidR="005772B6" w:rsidRPr="00225CD4" w:rsidRDefault="005772B6" w:rsidP="00225C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D4">
        <w:rPr>
          <w:rFonts w:ascii="Times New Roman" w:hAnsi="Times New Roman" w:cs="Times New Roman"/>
          <w:sz w:val="28"/>
          <w:szCs w:val="28"/>
        </w:rPr>
        <w:t xml:space="preserve">- согласование решения о награждении обучающихся за успехи в обучении грамотами, похвальными листами или медалями; </w:t>
      </w:r>
    </w:p>
    <w:p w:rsidR="005772B6" w:rsidRPr="00225CD4" w:rsidRDefault="005772B6" w:rsidP="00225C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D4">
        <w:rPr>
          <w:rFonts w:ascii="Times New Roman" w:hAnsi="Times New Roman" w:cs="Times New Roman"/>
          <w:sz w:val="28"/>
          <w:szCs w:val="28"/>
        </w:rPr>
        <w:t xml:space="preserve">- согласование решения об отчислении обучающихся из Учреждения, когда иные меры педагогического и дисциплинарного воздействия исчерпаны; </w:t>
      </w:r>
    </w:p>
    <w:p w:rsidR="005772B6" w:rsidRPr="00225CD4" w:rsidRDefault="005772B6" w:rsidP="00225C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D4">
        <w:rPr>
          <w:rFonts w:ascii="Times New Roman" w:hAnsi="Times New Roman" w:cs="Times New Roman"/>
          <w:sz w:val="28"/>
          <w:szCs w:val="28"/>
        </w:rPr>
        <w:t xml:space="preserve">- заслушивание информации и отчетов членов Педагогического совета Учреждения; </w:t>
      </w:r>
    </w:p>
    <w:p w:rsidR="005772B6" w:rsidRPr="00225CD4" w:rsidRDefault="005772B6" w:rsidP="00225C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D4">
        <w:rPr>
          <w:rFonts w:ascii="Times New Roman" w:hAnsi="Times New Roman" w:cs="Times New Roman"/>
          <w:sz w:val="28"/>
          <w:szCs w:val="28"/>
        </w:rPr>
        <w:t xml:space="preserve">- рассмотрение итогов учебной работы Учреждения, результатов промежуточной и государственной итоговой аттестации; </w:t>
      </w:r>
    </w:p>
    <w:p w:rsidR="005772B6" w:rsidRPr="00225CD4" w:rsidRDefault="005772B6" w:rsidP="00225C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D4">
        <w:rPr>
          <w:rFonts w:ascii="Times New Roman" w:hAnsi="Times New Roman" w:cs="Times New Roman"/>
          <w:sz w:val="28"/>
          <w:szCs w:val="28"/>
        </w:rPr>
        <w:t xml:space="preserve">- согласование порядка формирования предметных (цикловых) комиссий, периодичности проведения их заседаний, полномочий председателя и членов предметных (цикловых) комиссий, рассмотрение деятельности предметных (цикловых) комиссий, подготовка предложений о внедрении опыта работы преподавателей в области новых педагогических и информационных технологий, авторских программ, учебников, учебных и методических пособий; </w:t>
      </w:r>
    </w:p>
    <w:p w:rsidR="005772B6" w:rsidRPr="00225CD4" w:rsidRDefault="005772B6" w:rsidP="00225C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D4">
        <w:rPr>
          <w:rFonts w:ascii="Times New Roman" w:hAnsi="Times New Roman" w:cs="Times New Roman"/>
          <w:sz w:val="28"/>
          <w:szCs w:val="28"/>
        </w:rPr>
        <w:t xml:space="preserve">- согласование Положения об аттестации педагогических работников в целях подтверждения соответствия их занимаемым должностям; </w:t>
      </w:r>
    </w:p>
    <w:p w:rsidR="005772B6" w:rsidRPr="00225CD4" w:rsidRDefault="005772B6" w:rsidP="00225C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D4">
        <w:rPr>
          <w:rFonts w:ascii="Times New Roman" w:hAnsi="Times New Roman" w:cs="Times New Roman"/>
          <w:sz w:val="28"/>
          <w:szCs w:val="28"/>
        </w:rPr>
        <w:t>- иные вопросы деятельности Учреждения, отнесенные законодательством Российской Федерации и нормативными правыми актами города Брянска к компетенции Педагогического совета.</w:t>
      </w:r>
    </w:p>
    <w:p w:rsidR="005772B6" w:rsidRPr="00C651CC" w:rsidRDefault="005772B6" w:rsidP="00225CD4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>выбирает образовательные и воспитательные методики, технологии для использования в образовательном процессе;</w:t>
      </w:r>
    </w:p>
    <w:p w:rsidR="005772B6" w:rsidRPr="00C651CC" w:rsidRDefault="005772B6" w:rsidP="00225CD4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>разрабатывает систему организационно-методического сопровождения процесса реализации осно</w:t>
      </w:r>
      <w:r>
        <w:rPr>
          <w:rFonts w:ascii="Times New Roman" w:hAnsi="Times New Roman" w:cs="Times New Roman"/>
          <w:sz w:val="28"/>
          <w:szCs w:val="28"/>
        </w:rPr>
        <w:t xml:space="preserve">вной образовательной программы </w:t>
      </w:r>
      <w:r w:rsidRPr="00C651CC">
        <w:rPr>
          <w:rFonts w:ascii="Times New Roman" w:hAnsi="Times New Roman" w:cs="Times New Roman"/>
          <w:sz w:val="28"/>
          <w:szCs w:val="28"/>
        </w:rPr>
        <w:t>ОО;</w:t>
      </w:r>
    </w:p>
    <w:p w:rsidR="005772B6" w:rsidRPr="00C651CC" w:rsidRDefault="005772B6" w:rsidP="00225C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>осуществляет анализ результ</w:t>
      </w:r>
      <w:r>
        <w:rPr>
          <w:rFonts w:ascii="Times New Roman" w:hAnsi="Times New Roman" w:cs="Times New Roman"/>
          <w:sz w:val="28"/>
          <w:szCs w:val="28"/>
        </w:rPr>
        <w:t>атов педагогической диагностики</w:t>
      </w:r>
      <w:r w:rsidRPr="00C651CC">
        <w:rPr>
          <w:rFonts w:ascii="Times New Roman" w:hAnsi="Times New Roman" w:cs="Times New Roman"/>
          <w:sz w:val="28"/>
          <w:szCs w:val="28"/>
        </w:rPr>
        <w:t>;</w:t>
      </w:r>
    </w:p>
    <w:p w:rsidR="005772B6" w:rsidRPr="00C651CC" w:rsidRDefault="005772B6" w:rsidP="00225CD4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 xml:space="preserve">организует выявление, обобщение, распространение, внедрение передового педагогического опыта среди педагогических работников ОО; </w:t>
      </w:r>
    </w:p>
    <w:p w:rsidR="005772B6" w:rsidRPr="00C651CC" w:rsidRDefault="005772B6" w:rsidP="00225CD4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 xml:space="preserve">рассматривает вопросы повышения квалификации, переподготовки, аттестации педагогических кадров; </w:t>
      </w:r>
    </w:p>
    <w:p w:rsidR="005772B6" w:rsidRPr="00C651CC" w:rsidRDefault="005772B6" w:rsidP="00225CD4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>рассматривает вопросы организации допол</w:t>
      </w:r>
      <w:r>
        <w:rPr>
          <w:rFonts w:ascii="Times New Roman" w:hAnsi="Times New Roman" w:cs="Times New Roman"/>
          <w:sz w:val="28"/>
          <w:szCs w:val="28"/>
        </w:rPr>
        <w:t>нительных образовательных услуг</w:t>
      </w:r>
      <w:r w:rsidRPr="00C651CC">
        <w:rPr>
          <w:rFonts w:ascii="Times New Roman" w:hAnsi="Times New Roman" w:cs="Times New Roman"/>
          <w:sz w:val="28"/>
          <w:szCs w:val="28"/>
        </w:rPr>
        <w:t xml:space="preserve">, в т. ч. платных; </w:t>
      </w:r>
    </w:p>
    <w:p w:rsidR="005772B6" w:rsidRPr="00C651CC" w:rsidRDefault="005772B6" w:rsidP="00225CD4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>заслушивает отчеты педагогических работников о  ходе реализации основной образовательной программы ОО, дополнительных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51CC">
        <w:rPr>
          <w:rFonts w:ascii="Times New Roman" w:hAnsi="Times New Roman" w:cs="Times New Roman"/>
          <w:sz w:val="28"/>
          <w:szCs w:val="28"/>
        </w:rPr>
        <w:t xml:space="preserve"> результатах самообразования педагогов; </w:t>
      </w:r>
    </w:p>
    <w:p w:rsidR="005772B6" w:rsidRPr="00C651CC" w:rsidRDefault="005772B6" w:rsidP="00225CD4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 xml:space="preserve">заслушивает доклады представителей организаций и учреждений, взаимодействующих с ОУ по вопросам образования и оздоровления воспитанников, в т. ч. о проверке состояния образовательного процесса, соблюдения санитарно-гигиенического режима, об охране труда и здоровья воспитанников; </w:t>
      </w:r>
    </w:p>
    <w:p w:rsidR="005772B6" w:rsidRPr="00C651CC" w:rsidRDefault="005772B6" w:rsidP="00225CD4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 xml:space="preserve">контролирует выполнение ранее принятых решений педагогического совета; </w:t>
      </w:r>
    </w:p>
    <w:p w:rsidR="005772B6" w:rsidRPr="00C651CC" w:rsidRDefault="005772B6" w:rsidP="00225CD4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 xml:space="preserve">организует изучение и обсуждение нормативных правовых документов в области образования; </w:t>
      </w:r>
    </w:p>
    <w:p w:rsidR="005772B6" w:rsidRPr="00C651CC" w:rsidRDefault="005772B6" w:rsidP="00225CD4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>утверждает характеристики и принимает решения о награждении, поощрении педагогических работников ОО.</w:t>
      </w:r>
    </w:p>
    <w:p w:rsidR="005772B6" w:rsidRDefault="005772B6" w:rsidP="0022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2B6" w:rsidRPr="003D1B9B" w:rsidRDefault="005772B6" w:rsidP="003D1B9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1B9B">
        <w:rPr>
          <w:rFonts w:ascii="Times New Roman" w:hAnsi="Times New Roman" w:cs="Times New Roman"/>
          <w:b/>
          <w:bCs/>
          <w:sz w:val="28"/>
          <w:szCs w:val="28"/>
        </w:rPr>
        <w:t>Права педагогического совета</w:t>
      </w:r>
    </w:p>
    <w:p w:rsidR="005772B6" w:rsidRPr="003D1B9B" w:rsidRDefault="005772B6" w:rsidP="003D1B9B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5772B6" w:rsidRPr="00C651CC" w:rsidRDefault="005772B6" w:rsidP="0022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 xml:space="preserve">4.1. Педагогический совет имеет право: </w:t>
      </w:r>
    </w:p>
    <w:p w:rsidR="005772B6" w:rsidRPr="00C651CC" w:rsidRDefault="005772B6" w:rsidP="00225CD4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 xml:space="preserve">участвовать в управлении ОО; </w:t>
      </w:r>
    </w:p>
    <w:p w:rsidR="005772B6" w:rsidRPr="00C651CC" w:rsidRDefault="005772B6" w:rsidP="00225CD4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>направлять предложения и заявления в адрес руководителя ОО.</w:t>
      </w:r>
    </w:p>
    <w:p w:rsidR="005772B6" w:rsidRPr="00C651CC" w:rsidRDefault="005772B6" w:rsidP="0022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>4.2. Каждый член педагогического совета имеет право:</w:t>
      </w:r>
    </w:p>
    <w:p w:rsidR="005772B6" w:rsidRPr="00C651CC" w:rsidRDefault="005772B6" w:rsidP="00225CD4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 xml:space="preserve">выдвигать на обсуждение педагогического совета любой вопрос, касающийся педагогической деятельности ОО, если его предложение поддержит не менее одной трети членов педагогического совета; </w:t>
      </w:r>
    </w:p>
    <w:p w:rsidR="005772B6" w:rsidRDefault="005772B6" w:rsidP="00012D40">
      <w:pPr>
        <w:pStyle w:val="BodyText"/>
        <w:ind w:right="131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51CC">
        <w:rPr>
          <w:sz w:val="28"/>
          <w:szCs w:val="28"/>
        </w:rPr>
        <w:t>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5772B6" w:rsidRPr="003D3B05" w:rsidRDefault="005772B6" w:rsidP="00012D40">
      <w:pPr>
        <w:pStyle w:val="BodyText"/>
        <w:ind w:right="131" w:firstLine="348"/>
        <w:jc w:val="both"/>
        <w:rPr>
          <w:sz w:val="28"/>
          <w:szCs w:val="28"/>
        </w:rPr>
      </w:pPr>
      <w:r w:rsidRPr="001252A1">
        <w:rPr>
          <w:sz w:val="28"/>
          <w:szCs w:val="28"/>
        </w:rPr>
        <w:t xml:space="preserve"> </w:t>
      </w:r>
      <w:r w:rsidRPr="003D3B05">
        <w:rPr>
          <w:sz w:val="28"/>
          <w:szCs w:val="28"/>
        </w:rPr>
        <w:t>- создавать временные творческие объединения с приглашением специалистов различного профиля, консультантов для выработки  рекомендаций  с  последующим  рассмотрением  их на Педагогическом совете;</w:t>
      </w:r>
    </w:p>
    <w:p w:rsidR="005772B6" w:rsidRPr="003D3B05" w:rsidRDefault="005772B6" w:rsidP="00012D40">
      <w:pPr>
        <w:pStyle w:val="BodyText"/>
        <w:ind w:right="203" w:firstLine="348"/>
        <w:jc w:val="both"/>
        <w:rPr>
          <w:sz w:val="28"/>
          <w:szCs w:val="28"/>
        </w:rPr>
      </w:pPr>
      <w:r w:rsidRPr="003D3B05">
        <w:rPr>
          <w:sz w:val="28"/>
          <w:szCs w:val="28"/>
        </w:rPr>
        <w:t>- приглашать работников Образовательного учреждения, не являющихся членами Педагогического совета; граждан, выполняющих работу на основе гражданско-правовых договоров, заключенных Образовательным учреждением; обучающихся, родителей (законных представителей) обучающихся, при наличии согласия председателя  Педагогического совета. Лица, приглашенные на заседание Педагогического совета, пользуются правом совещательного голоса.</w:t>
      </w:r>
    </w:p>
    <w:p w:rsidR="005772B6" w:rsidRPr="00C651CC" w:rsidRDefault="005772B6" w:rsidP="00012D40">
      <w:pPr>
        <w:pStyle w:val="ListParagraph"/>
        <w:spacing w:after="0" w:line="24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772B6" w:rsidRPr="00012D40" w:rsidRDefault="005772B6" w:rsidP="00012D40">
      <w:pPr>
        <w:pStyle w:val="ListParagraph"/>
        <w:numPr>
          <w:ilvl w:val="0"/>
          <w:numId w:val="11"/>
        </w:numPr>
        <w:spacing w:after="0" w:line="240" w:lineRule="auto"/>
        <w:ind w:left="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2D40">
        <w:rPr>
          <w:rFonts w:ascii="Times New Roman" w:hAnsi="Times New Roman" w:cs="Times New Roman"/>
          <w:b/>
          <w:bCs/>
          <w:sz w:val="28"/>
          <w:szCs w:val="28"/>
        </w:rPr>
        <w:t>Организация управления педагогическим советом</w:t>
      </w:r>
    </w:p>
    <w:p w:rsidR="005772B6" w:rsidRPr="00012D40" w:rsidRDefault="005772B6" w:rsidP="00012D40">
      <w:pPr>
        <w:pStyle w:val="ListParagraph"/>
        <w:spacing w:after="0" w:line="240" w:lineRule="auto"/>
        <w:ind w:left="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72B6" w:rsidRPr="00225CD4" w:rsidRDefault="005772B6" w:rsidP="00012D40">
      <w:pPr>
        <w:pStyle w:val="ListParagraph"/>
        <w:widowControl w:val="0"/>
        <w:tabs>
          <w:tab w:val="left" w:pos="1250"/>
        </w:tabs>
        <w:autoSpaceDE w:val="0"/>
        <w:autoSpaceDN w:val="0"/>
        <w:spacing w:after="0" w:line="240" w:lineRule="auto"/>
        <w:ind w:left="0" w:right="107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225CD4">
        <w:rPr>
          <w:rFonts w:ascii="Times New Roman" w:hAnsi="Times New Roman" w:cs="Times New Roman"/>
          <w:sz w:val="28"/>
          <w:szCs w:val="28"/>
        </w:rPr>
        <w:t>5.1. В Педагогический совет входят директор, его заместители, руководители структурных подразделений и их заместители, а также педагогические работники, состоящие в трудовых отношениях с Образовательным учреждением (в том числе работающие по совместительству и на условиях почасовой оплаты).</w:t>
      </w:r>
    </w:p>
    <w:p w:rsidR="005772B6" w:rsidRPr="00225CD4" w:rsidRDefault="005772B6" w:rsidP="00012D40">
      <w:pPr>
        <w:pStyle w:val="BodyText"/>
        <w:ind w:right="12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225CD4">
        <w:rPr>
          <w:sz w:val="28"/>
          <w:szCs w:val="28"/>
        </w:rPr>
        <w:t>3аседания Педагогического совета проводятся не реже четырех раз в год</w:t>
      </w:r>
      <w:r>
        <w:rPr>
          <w:sz w:val="28"/>
          <w:szCs w:val="28"/>
        </w:rPr>
        <w:t xml:space="preserve">. </w:t>
      </w:r>
      <w:r w:rsidRPr="00012D40">
        <w:rPr>
          <w:sz w:val="28"/>
          <w:szCs w:val="28"/>
        </w:rPr>
        <w:t xml:space="preserve">Педагогический совет может быть собран по инициативе его председателя или по инициативе двух третей членов Педагогического совета. </w:t>
      </w:r>
    </w:p>
    <w:p w:rsidR="005772B6" w:rsidRPr="00225CD4" w:rsidRDefault="005772B6" w:rsidP="00012D4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225CD4">
        <w:rPr>
          <w:rFonts w:ascii="Times New Roman" w:hAnsi="Times New Roman" w:cs="Times New Roman"/>
          <w:sz w:val="28"/>
          <w:szCs w:val="28"/>
        </w:rPr>
        <w:t>Для  рассмотрения  текущих  вопросов  могут созываться  малые  Педагогические советы.</w:t>
      </w:r>
    </w:p>
    <w:p w:rsidR="005772B6" w:rsidRPr="00C651CC" w:rsidRDefault="005772B6" w:rsidP="00012D4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C651CC">
        <w:rPr>
          <w:rFonts w:ascii="Times New Roman" w:hAnsi="Times New Roman" w:cs="Times New Roman"/>
          <w:sz w:val="28"/>
          <w:szCs w:val="28"/>
        </w:rPr>
        <w:t xml:space="preserve"> </w:t>
      </w:r>
      <w:r w:rsidRPr="009526D1">
        <w:rPr>
          <w:rFonts w:ascii="Times New Roman" w:hAnsi="Times New Roman" w:cs="Times New Roman"/>
          <w:sz w:val="28"/>
          <w:szCs w:val="28"/>
        </w:rPr>
        <w:t xml:space="preserve">Педагогический совет </w:t>
      </w:r>
      <w:r w:rsidRPr="00225CD4">
        <w:rPr>
          <w:rFonts w:ascii="Times New Roman" w:hAnsi="Times New Roman" w:cs="Times New Roman"/>
          <w:sz w:val="28"/>
          <w:szCs w:val="28"/>
        </w:rPr>
        <w:t>избирает из своего состава председателя и секретаря</w:t>
      </w:r>
      <w:r w:rsidRPr="009526D1">
        <w:rPr>
          <w:rFonts w:ascii="Times New Roman" w:hAnsi="Times New Roman" w:cs="Times New Roman"/>
          <w:sz w:val="28"/>
          <w:szCs w:val="28"/>
        </w:rPr>
        <w:t xml:space="preserve"> сроком на один учебный год.</w:t>
      </w:r>
      <w:r w:rsidRPr="00225CD4">
        <w:rPr>
          <w:rFonts w:ascii="Times New Roman" w:hAnsi="Times New Roman" w:cs="Times New Roman"/>
          <w:sz w:val="28"/>
          <w:szCs w:val="28"/>
        </w:rPr>
        <w:t xml:space="preserve"> Председателем педсовета является, как правило, директор Учреждения.</w:t>
      </w:r>
    </w:p>
    <w:p w:rsidR="005772B6" w:rsidRPr="00C651CC" w:rsidRDefault="005772B6" w:rsidP="00012D4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51CC">
        <w:rPr>
          <w:rFonts w:ascii="Times New Roman" w:hAnsi="Times New Roman" w:cs="Times New Roman"/>
          <w:sz w:val="28"/>
          <w:szCs w:val="28"/>
        </w:rPr>
        <w:t>. Председатель педагогического совета:</w:t>
      </w:r>
    </w:p>
    <w:p w:rsidR="005772B6" w:rsidRDefault="005772B6" w:rsidP="00012D40">
      <w:pPr>
        <w:pStyle w:val="ListParagraph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>организует деятельность педагогического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72B6" w:rsidRPr="00C651CC" w:rsidRDefault="005772B6" w:rsidP="00012D40">
      <w:pPr>
        <w:pStyle w:val="ListParagraph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 xml:space="preserve">определяет повестку дня педагогического совета; </w:t>
      </w:r>
    </w:p>
    <w:p w:rsidR="005772B6" w:rsidRPr="009526D1" w:rsidRDefault="005772B6" w:rsidP="00012D40">
      <w:pPr>
        <w:pStyle w:val="ListParagraph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526D1">
        <w:rPr>
          <w:rFonts w:ascii="Times New Roman" w:hAnsi="Times New Roman" w:cs="Times New Roman"/>
          <w:sz w:val="28"/>
          <w:szCs w:val="28"/>
        </w:rPr>
        <w:t xml:space="preserve">информирует членов педагогического совета о предстоящем заседании не менее чем за 10 дней до его проведения; </w:t>
      </w:r>
    </w:p>
    <w:p w:rsidR="005772B6" w:rsidRPr="00C651CC" w:rsidRDefault="005772B6" w:rsidP="00012D40">
      <w:pPr>
        <w:pStyle w:val="ListParagraph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>организует подготовку и проведение заседания педагогического совета;</w:t>
      </w:r>
    </w:p>
    <w:p w:rsidR="005772B6" w:rsidRPr="00225CD4" w:rsidRDefault="005772B6" w:rsidP="00012D4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51CC">
        <w:rPr>
          <w:rFonts w:ascii="Times New Roman" w:hAnsi="Times New Roman" w:cs="Times New Roman"/>
          <w:sz w:val="28"/>
          <w:szCs w:val="28"/>
        </w:rPr>
        <w:t>контролирует выполнение решений педагогического совета.</w:t>
      </w:r>
      <w:r w:rsidRPr="00225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B6" w:rsidRPr="00225CD4" w:rsidRDefault="005772B6" w:rsidP="00012D4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225CD4">
        <w:rPr>
          <w:rFonts w:ascii="Times New Roman" w:hAnsi="Times New Roman" w:cs="Times New Roman"/>
          <w:sz w:val="28"/>
          <w:szCs w:val="28"/>
        </w:rPr>
        <w:t>- отчитывается о результатах деятельности педсовета перед Управляющим советом (Советом) Учреждения, учредителем, управлением образования Брянской городской администрации.</w:t>
      </w:r>
    </w:p>
    <w:p w:rsidR="005772B6" w:rsidRPr="00225CD4" w:rsidRDefault="005772B6" w:rsidP="00012D40">
      <w:pPr>
        <w:tabs>
          <w:tab w:val="left" w:pos="0"/>
        </w:tabs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225CD4">
        <w:rPr>
          <w:rFonts w:ascii="Times New Roman" w:hAnsi="Times New Roman" w:cs="Times New Roman"/>
          <w:sz w:val="28"/>
          <w:szCs w:val="28"/>
        </w:rPr>
        <w:t>. Педсовет выбирает из своего состава секретаря, который ведет протоколы. Протоколы педсоветов подписываются председателем и секретарем.</w:t>
      </w:r>
    </w:p>
    <w:p w:rsidR="005772B6" w:rsidRPr="00C651CC" w:rsidRDefault="005772B6" w:rsidP="00012D4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Pr="00C651CC">
        <w:rPr>
          <w:rFonts w:ascii="Times New Roman" w:hAnsi="Times New Roman" w:cs="Times New Roman"/>
          <w:sz w:val="28"/>
          <w:szCs w:val="28"/>
        </w:rPr>
        <w:t>. Педагогический совет работает по плану, составляюще</w:t>
      </w:r>
      <w:r>
        <w:rPr>
          <w:rFonts w:ascii="Times New Roman" w:hAnsi="Times New Roman" w:cs="Times New Roman"/>
          <w:sz w:val="28"/>
          <w:szCs w:val="28"/>
        </w:rPr>
        <w:t xml:space="preserve">му часть годового плана работы </w:t>
      </w:r>
      <w:r w:rsidRPr="00C651CC">
        <w:rPr>
          <w:rFonts w:ascii="Times New Roman" w:hAnsi="Times New Roman" w:cs="Times New Roman"/>
          <w:sz w:val="28"/>
          <w:szCs w:val="28"/>
        </w:rPr>
        <w:t>ОО.</w:t>
      </w:r>
    </w:p>
    <w:p w:rsidR="005772B6" w:rsidRPr="00C651CC" w:rsidRDefault="005772B6" w:rsidP="00007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Pr="00C651CC">
        <w:rPr>
          <w:rFonts w:ascii="Times New Roman" w:hAnsi="Times New Roman" w:cs="Times New Roman"/>
          <w:sz w:val="28"/>
          <w:szCs w:val="28"/>
        </w:rPr>
        <w:t xml:space="preserve"> Заседания педагогического совета созываются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</w:t>
      </w:r>
      <w:r w:rsidRPr="00C651CC">
        <w:rPr>
          <w:rFonts w:ascii="Times New Roman" w:hAnsi="Times New Roman" w:cs="Times New Roman"/>
          <w:sz w:val="28"/>
          <w:szCs w:val="28"/>
        </w:rPr>
        <w:t>ОО.</w:t>
      </w:r>
    </w:p>
    <w:p w:rsidR="005772B6" w:rsidRPr="00C651CC" w:rsidRDefault="005772B6" w:rsidP="00225C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 xml:space="preserve">5.6. Заседания педагогического совета правомочны, </w:t>
      </w:r>
      <w:r w:rsidRPr="00225CD4">
        <w:rPr>
          <w:rFonts w:ascii="Times New Roman" w:hAnsi="Times New Roman" w:cs="Times New Roman"/>
          <w:sz w:val="28"/>
          <w:szCs w:val="28"/>
        </w:rPr>
        <w:t xml:space="preserve">если на заседании присутствовало не менее 2/3 его членов. </w:t>
      </w:r>
    </w:p>
    <w:p w:rsidR="005772B6" w:rsidRPr="00C651CC" w:rsidRDefault="005772B6" w:rsidP="0022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 xml:space="preserve">5.7. Решение педагогического совета принимается </w:t>
      </w:r>
      <w:r w:rsidRPr="00225CD4">
        <w:rPr>
          <w:rFonts w:ascii="Times New Roman" w:hAnsi="Times New Roman" w:cs="Times New Roman"/>
          <w:sz w:val="28"/>
          <w:szCs w:val="28"/>
        </w:rPr>
        <w:t xml:space="preserve">простым большинством голосов,  </w:t>
      </w:r>
      <w:r w:rsidRPr="00C651CC">
        <w:rPr>
          <w:rFonts w:ascii="Times New Roman" w:hAnsi="Times New Roman" w:cs="Times New Roman"/>
          <w:sz w:val="28"/>
          <w:szCs w:val="28"/>
        </w:rPr>
        <w:t>открытым голосова</w:t>
      </w:r>
      <w:r>
        <w:rPr>
          <w:rFonts w:ascii="Times New Roman" w:hAnsi="Times New Roman" w:cs="Times New Roman"/>
          <w:sz w:val="28"/>
          <w:szCs w:val="28"/>
        </w:rPr>
        <w:t xml:space="preserve">нием. </w:t>
      </w:r>
      <w:r w:rsidRPr="00C651CC">
        <w:rPr>
          <w:rFonts w:ascii="Times New Roman" w:hAnsi="Times New Roman" w:cs="Times New Roman"/>
          <w:sz w:val="28"/>
          <w:szCs w:val="28"/>
        </w:rPr>
        <w:t>При равном количестве голосов решающим является голос председателя педагогического совета.</w:t>
      </w:r>
    </w:p>
    <w:p w:rsidR="005772B6" w:rsidRDefault="005772B6" w:rsidP="0022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 xml:space="preserve">5.8. Ответственность за выполнение решений педагогического совета лежит </w:t>
      </w:r>
      <w:r>
        <w:rPr>
          <w:rFonts w:ascii="Times New Roman" w:hAnsi="Times New Roman" w:cs="Times New Roman"/>
          <w:sz w:val="28"/>
          <w:szCs w:val="28"/>
        </w:rPr>
        <w:t>на директоре ОО</w:t>
      </w:r>
      <w:r w:rsidRPr="00C651CC">
        <w:rPr>
          <w:rFonts w:ascii="Times New Roman" w:hAnsi="Times New Roman" w:cs="Times New Roman"/>
          <w:sz w:val="28"/>
          <w:szCs w:val="28"/>
        </w:rPr>
        <w:t>. Решения выполняют ответственные лица, указанные в протоколе заседания. Результаты оглашаются на следующем заседании педагогического совета.</w:t>
      </w:r>
    </w:p>
    <w:p w:rsidR="005772B6" w:rsidRPr="00C651CC" w:rsidRDefault="005772B6" w:rsidP="0022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2B6" w:rsidRPr="00007212" w:rsidRDefault="005772B6" w:rsidP="0000721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7212">
        <w:rPr>
          <w:rFonts w:ascii="Times New Roman" w:hAnsi="Times New Roman" w:cs="Times New Roman"/>
          <w:b/>
          <w:bCs/>
          <w:sz w:val="28"/>
          <w:szCs w:val="28"/>
        </w:rPr>
        <w:t>Взаимосвязи педагогического совета с другими коллегиальными  органами управления ОО.</w:t>
      </w:r>
    </w:p>
    <w:p w:rsidR="005772B6" w:rsidRPr="00007212" w:rsidRDefault="005772B6" w:rsidP="00007212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72B6" w:rsidRPr="00C651CC" w:rsidRDefault="005772B6" w:rsidP="0022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C651CC">
        <w:rPr>
          <w:rFonts w:ascii="Times New Roman" w:hAnsi="Times New Roman" w:cs="Times New Roman"/>
          <w:sz w:val="28"/>
          <w:szCs w:val="28"/>
        </w:rPr>
        <w:t xml:space="preserve">Педагогический совет организует взаимодействие с другими коллегиальными органами управления ОО: общим собранием работников образовательной организации и </w:t>
      </w:r>
      <w:r>
        <w:rPr>
          <w:rFonts w:ascii="Times New Roman" w:hAnsi="Times New Roman" w:cs="Times New Roman"/>
          <w:sz w:val="28"/>
          <w:szCs w:val="28"/>
        </w:rPr>
        <w:t>управляющим</w:t>
      </w:r>
      <w:r w:rsidRPr="00C651CC">
        <w:rPr>
          <w:rFonts w:ascii="Times New Roman" w:hAnsi="Times New Roman" w:cs="Times New Roman"/>
          <w:sz w:val="28"/>
          <w:szCs w:val="28"/>
        </w:rPr>
        <w:t xml:space="preserve"> советом (через участие представителей педагогического совета в заседании общего собрания работников образовательной организации и </w:t>
      </w:r>
      <w:r>
        <w:rPr>
          <w:rFonts w:ascii="Times New Roman" w:hAnsi="Times New Roman" w:cs="Times New Roman"/>
          <w:sz w:val="28"/>
          <w:szCs w:val="28"/>
        </w:rPr>
        <w:t>управляющего</w:t>
      </w:r>
      <w:r w:rsidRPr="00C651CC">
        <w:rPr>
          <w:rFonts w:ascii="Times New Roman" w:hAnsi="Times New Roman" w:cs="Times New Roman"/>
          <w:sz w:val="28"/>
          <w:szCs w:val="28"/>
        </w:rPr>
        <w:t xml:space="preserve"> совета): </w:t>
      </w:r>
    </w:p>
    <w:p w:rsidR="005772B6" w:rsidRPr="00C651CC" w:rsidRDefault="005772B6" w:rsidP="00225CD4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 xml:space="preserve">представляет на ознакомление общему собранию и </w:t>
      </w:r>
      <w:r>
        <w:rPr>
          <w:rFonts w:ascii="Times New Roman" w:hAnsi="Times New Roman" w:cs="Times New Roman"/>
          <w:sz w:val="28"/>
          <w:szCs w:val="28"/>
        </w:rPr>
        <w:t>управляющему</w:t>
      </w:r>
      <w:r w:rsidRPr="00C651CC">
        <w:rPr>
          <w:rFonts w:ascii="Times New Roman" w:hAnsi="Times New Roman" w:cs="Times New Roman"/>
          <w:sz w:val="28"/>
          <w:szCs w:val="28"/>
        </w:rPr>
        <w:t xml:space="preserve"> совету ОО материалы, разработанные на заседании педагогического совета; </w:t>
      </w:r>
    </w:p>
    <w:p w:rsidR="005772B6" w:rsidRDefault="005772B6" w:rsidP="00225CD4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 xml:space="preserve">вносит предложения и дополнения по вопросам, рассматриваемым на заседаниях общего собрания и </w:t>
      </w:r>
      <w:r>
        <w:rPr>
          <w:rFonts w:ascii="Times New Roman" w:hAnsi="Times New Roman" w:cs="Times New Roman"/>
          <w:sz w:val="28"/>
          <w:szCs w:val="28"/>
        </w:rPr>
        <w:t>управляющего</w:t>
      </w:r>
      <w:r w:rsidRPr="00C651CC">
        <w:rPr>
          <w:rFonts w:ascii="Times New Roman" w:hAnsi="Times New Roman" w:cs="Times New Roman"/>
          <w:sz w:val="28"/>
          <w:szCs w:val="28"/>
        </w:rPr>
        <w:t xml:space="preserve"> совета ОО.</w:t>
      </w:r>
    </w:p>
    <w:p w:rsidR="005772B6" w:rsidRPr="00C651CC" w:rsidRDefault="005772B6" w:rsidP="00CD5C7F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72B6" w:rsidRPr="00007212" w:rsidRDefault="005772B6" w:rsidP="0000721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7212">
        <w:rPr>
          <w:rFonts w:ascii="Times New Roman" w:hAnsi="Times New Roman" w:cs="Times New Roman"/>
          <w:b/>
          <w:bCs/>
          <w:sz w:val="28"/>
          <w:szCs w:val="28"/>
        </w:rPr>
        <w:t>Ответственность педагогического совета</w:t>
      </w:r>
    </w:p>
    <w:p w:rsidR="005772B6" w:rsidRPr="00007212" w:rsidRDefault="005772B6" w:rsidP="00007212">
      <w:pPr>
        <w:pStyle w:val="ListParagraph"/>
        <w:spacing w:after="0" w:line="240" w:lineRule="auto"/>
        <w:ind w:left="13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72B6" w:rsidRPr="00C651CC" w:rsidRDefault="005772B6" w:rsidP="0022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>7.1. Педагогический совет несет ответственность за невыполнение или выполнение не в полном объеме закрепленных за ним задач и функций.</w:t>
      </w:r>
    </w:p>
    <w:p w:rsidR="005772B6" w:rsidRPr="00C651CC" w:rsidRDefault="005772B6" w:rsidP="0022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>7.2. Педагогический совет несет ответственность за соблюдение законодательства РФ в ходе выполнения решений.</w:t>
      </w:r>
    </w:p>
    <w:p w:rsidR="005772B6" w:rsidRDefault="005772B6" w:rsidP="00225C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72B6" w:rsidRPr="00CD5C7F" w:rsidRDefault="005772B6" w:rsidP="00CD5C7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C7F">
        <w:rPr>
          <w:rFonts w:ascii="Times New Roman" w:hAnsi="Times New Roman" w:cs="Times New Roman"/>
          <w:b/>
          <w:bCs/>
          <w:sz w:val="28"/>
          <w:szCs w:val="28"/>
        </w:rPr>
        <w:t>Делопроизводство</w:t>
      </w:r>
    </w:p>
    <w:p w:rsidR="005772B6" w:rsidRPr="00CD5C7F" w:rsidRDefault="005772B6" w:rsidP="00CD5C7F">
      <w:pPr>
        <w:pStyle w:val="ListParagraph"/>
        <w:spacing w:after="0" w:line="240" w:lineRule="auto"/>
        <w:ind w:left="13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72B6" w:rsidRPr="00C651CC" w:rsidRDefault="005772B6" w:rsidP="0022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 xml:space="preserve">8.1. Решения, принятые на заседании педагогического совета оформляются протоколом. </w:t>
      </w:r>
    </w:p>
    <w:p w:rsidR="005772B6" w:rsidRPr="00C651CC" w:rsidRDefault="005772B6" w:rsidP="0022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 xml:space="preserve">8.2. В книге протоколов фиксируется: </w:t>
      </w:r>
    </w:p>
    <w:p w:rsidR="005772B6" w:rsidRPr="00C651CC" w:rsidRDefault="005772B6" w:rsidP="00225CD4">
      <w:pPr>
        <w:pStyle w:val="ListParagraph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 xml:space="preserve">дата проведения заседания; </w:t>
      </w:r>
    </w:p>
    <w:p w:rsidR="005772B6" w:rsidRPr="00C651CC" w:rsidRDefault="005772B6" w:rsidP="00225CD4">
      <w:pPr>
        <w:pStyle w:val="ListParagraph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 xml:space="preserve">количественное присутствие (отсутствие) членов педагогического совета; </w:t>
      </w:r>
    </w:p>
    <w:p w:rsidR="005772B6" w:rsidRPr="00C651CC" w:rsidRDefault="005772B6" w:rsidP="00225CD4">
      <w:pPr>
        <w:pStyle w:val="ListParagraph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 xml:space="preserve">Ф.И.О, должность приглашенных участников педагогического совета; </w:t>
      </w:r>
    </w:p>
    <w:p w:rsidR="005772B6" w:rsidRPr="00C651CC" w:rsidRDefault="005772B6" w:rsidP="00225CD4">
      <w:pPr>
        <w:pStyle w:val="ListParagraph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 xml:space="preserve">повестка дня; </w:t>
      </w:r>
    </w:p>
    <w:p w:rsidR="005772B6" w:rsidRPr="00C651CC" w:rsidRDefault="005772B6" w:rsidP="00225CD4">
      <w:pPr>
        <w:pStyle w:val="ListParagraph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 xml:space="preserve">ход обсуждения вопросов; </w:t>
      </w:r>
    </w:p>
    <w:p w:rsidR="005772B6" w:rsidRPr="00C651CC" w:rsidRDefault="005772B6" w:rsidP="00225CD4">
      <w:pPr>
        <w:pStyle w:val="ListParagraph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 xml:space="preserve">предложения, рекомендации и замечания членов педагогического совета и приглашенных лиц; </w:t>
      </w:r>
    </w:p>
    <w:p w:rsidR="005772B6" w:rsidRPr="00C651CC" w:rsidRDefault="005772B6" w:rsidP="00225CD4">
      <w:pPr>
        <w:pStyle w:val="ListParagraph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>решения педагогического совета.</w:t>
      </w:r>
    </w:p>
    <w:p w:rsidR="005772B6" w:rsidRPr="00C651CC" w:rsidRDefault="005772B6" w:rsidP="0022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 xml:space="preserve">8.3. Протоколы подписываются председателем и секретарем педагогического совета. </w:t>
      </w:r>
    </w:p>
    <w:p w:rsidR="005772B6" w:rsidRPr="00C651CC" w:rsidRDefault="005772B6" w:rsidP="0022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>8.4. Нумерация протоколов ведется от начала учебного года.</w:t>
      </w:r>
    </w:p>
    <w:p w:rsidR="005772B6" w:rsidRPr="00C651CC" w:rsidRDefault="005772B6" w:rsidP="0022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>8.5. Книга протоколов педагогического совета нумеруется постранично, визируется подписью</w:t>
      </w:r>
      <w:r>
        <w:rPr>
          <w:rFonts w:ascii="Times New Roman" w:hAnsi="Times New Roman" w:cs="Times New Roman"/>
          <w:sz w:val="28"/>
          <w:szCs w:val="28"/>
        </w:rPr>
        <w:t xml:space="preserve"> директора или </w:t>
      </w:r>
      <w:r w:rsidRPr="00C651CC">
        <w:rPr>
          <w:rFonts w:ascii="Times New Roman" w:hAnsi="Times New Roman" w:cs="Times New Roman"/>
          <w:sz w:val="28"/>
          <w:szCs w:val="28"/>
        </w:rPr>
        <w:t xml:space="preserve"> заместителя руководителя ОО и печатью организации.</w:t>
      </w:r>
    </w:p>
    <w:p w:rsidR="005772B6" w:rsidRPr="00C651CC" w:rsidRDefault="005772B6" w:rsidP="0022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>8.6. Книга протоколов педагогического совета хранится в ОО в течение 5 лет и передается по акту (при смене руководителя или передаче в архив).</w:t>
      </w:r>
    </w:p>
    <w:p w:rsidR="005772B6" w:rsidRDefault="005772B6" w:rsidP="0022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sz w:val="28"/>
          <w:szCs w:val="28"/>
        </w:rPr>
        <w:t>8.7. Доклады, тексты выступлений членов педагогического совета хранятся в отдельной папке также в течение 5 лет.</w:t>
      </w:r>
    </w:p>
    <w:p w:rsidR="005772B6" w:rsidRPr="00225CD4" w:rsidRDefault="005772B6" w:rsidP="0022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8.8. </w:t>
      </w:r>
      <w:r w:rsidRPr="00225CD4">
        <w:rPr>
          <w:rFonts w:ascii="Times New Roman" w:hAnsi="Times New Roman" w:cs="Times New Roman"/>
          <w:sz w:val="28"/>
          <w:szCs w:val="28"/>
        </w:rPr>
        <w:t>Ответственность за делопроизводство Педагогического совета возлагается на секретаря педагогического совета.</w:t>
      </w:r>
    </w:p>
    <w:p w:rsidR="005772B6" w:rsidRPr="00225CD4" w:rsidRDefault="005772B6" w:rsidP="00225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72B6" w:rsidRPr="00225CD4" w:rsidSect="00225CD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2B6" w:rsidRDefault="005772B6" w:rsidP="00225CD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72B6" w:rsidRDefault="005772B6" w:rsidP="00225CD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2B6" w:rsidRDefault="005772B6" w:rsidP="00225CD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72B6" w:rsidRDefault="005772B6" w:rsidP="00225CD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3F0"/>
    <w:multiLevelType w:val="hybridMultilevel"/>
    <w:tmpl w:val="6422CCB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8650A7F"/>
    <w:multiLevelType w:val="hybridMultilevel"/>
    <w:tmpl w:val="B28A010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73962FC"/>
    <w:multiLevelType w:val="hybridMultilevel"/>
    <w:tmpl w:val="592C6588"/>
    <w:lvl w:ilvl="0" w:tplc="735284FE">
      <w:start w:val="4"/>
      <w:numFmt w:val="decimal"/>
      <w:lvlText w:val="%1"/>
      <w:lvlJc w:val="left"/>
      <w:pPr>
        <w:ind w:left="204" w:hanging="340"/>
      </w:pPr>
      <w:rPr>
        <w:rFonts w:hint="default"/>
      </w:rPr>
    </w:lvl>
    <w:lvl w:ilvl="1" w:tplc="918E87E2">
      <w:numFmt w:val="none"/>
      <w:lvlText w:val=""/>
      <w:lvlJc w:val="left"/>
      <w:pPr>
        <w:tabs>
          <w:tab w:val="num" w:pos="360"/>
        </w:tabs>
      </w:pPr>
    </w:lvl>
    <w:lvl w:ilvl="2" w:tplc="7FD48128">
      <w:numFmt w:val="bullet"/>
      <w:lvlText w:val="•"/>
      <w:lvlJc w:val="left"/>
      <w:pPr>
        <w:ind w:left="2083" w:hanging="340"/>
      </w:pPr>
      <w:rPr>
        <w:rFonts w:hint="default"/>
      </w:rPr>
    </w:lvl>
    <w:lvl w:ilvl="3" w:tplc="69D6C7D2">
      <w:numFmt w:val="bullet"/>
      <w:lvlText w:val="•"/>
      <w:lvlJc w:val="left"/>
      <w:pPr>
        <w:ind w:left="3024" w:hanging="340"/>
      </w:pPr>
      <w:rPr>
        <w:rFonts w:hint="default"/>
      </w:rPr>
    </w:lvl>
    <w:lvl w:ilvl="4" w:tplc="7C1E1D90">
      <w:numFmt w:val="bullet"/>
      <w:lvlText w:val="•"/>
      <w:lvlJc w:val="left"/>
      <w:pPr>
        <w:ind w:left="3966" w:hanging="340"/>
      </w:pPr>
      <w:rPr>
        <w:rFonts w:hint="default"/>
      </w:rPr>
    </w:lvl>
    <w:lvl w:ilvl="5" w:tplc="92C64008">
      <w:numFmt w:val="bullet"/>
      <w:lvlText w:val="•"/>
      <w:lvlJc w:val="left"/>
      <w:pPr>
        <w:ind w:left="4907" w:hanging="340"/>
      </w:pPr>
      <w:rPr>
        <w:rFonts w:hint="default"/>
      </w:rPr>
    </w:lvl>
    <w:lvl w:ilvl="6" w:tplc="F7BA2BFE">
      <w:numFmt w:val="bullet"/>
      <w:lvlText w:val="•"/>
      <w:lvlJc w:val="left"/>
      <w:pPr>
        <w:ind w:left="5849" w:hanging="340"/>
      </w:pPr>
      <w:rPr>
        <w:rFonts w:hint="default"/>
      </w:rPr>
    </w:lvl>
    <w:lvl w:ilvl="7" w:tplc="FCBECF0A">
      <w:numFmt w:val="bullet"/>
      <w:lvlText w:val="•"/>
      <w:lvlJc w:val="left"/>
      <w:pPr>
        <w:ind w:left="6790" w:hanging="340"/>
      </w:pPr>
      <w:rPr>
        <w:rFonts w:hint="default"/>
      </w:rPr>
    </w:lvl>
    <w:lvl w:ilvl="8" w:tplc="4F0628E2">
      <w:numFmt w:val="bullet"/>
      <w:lvlText w:val="•"/>
      <w:lvlJc w:val="left"/>
      <w:pPr>
        <w:ind w:left="7732" w:hanging="340"/>
      </w:pPr>
      <w:rPr>
        <w:rFonts w:hint="default"/>
      </w:rPr>
    </w:lvl>
  </w:abstractNum>
  <w:abstractNum w:abstractNumId="3">
    <w:nsid w:val="2B604E0E"/>
    <w:multiLevelType w:val="hybridMultilevel"/>
    <w:tmpl w:val="7274475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2B80111"/>
    <w:multiLevelType w:val="hybridMultilevel"/>
    <w:tmpl w:val="416C2FA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393523D"/>
    <w:multiLevelType w:val="multilevel"/>
    <w:tmpl w:val="3FA0675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0B2232B"/>
    <w:multiLevelType w:val="hybridMultilevel"/>
    <w:tmpl w:val="B1F8FC1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5FE734D"/>
    <w:multiLevelType w:val="hybridMultilevel"/>
    <w:tmpl w:val="F3B06964"/>
    <w:lvl w:ilvl="0" w:tplc="7E8E71DA">
      <w:start w:val="6"/>
      <w:numFmt w:val="decimal"/>
      <w:lvlText w:val="%1"/>
      <w:lvlJc w:val="left"/>
      <w:pPr>
        <w:ind w:left="1167" w:hanging="342"/>
      </w:pPr>
      <w:rPr>
        <w:rFonts w:hint="default"/>
      </w:rPr>
    </w:lvl>
    <w:lvl w:ilvl="1" w:tplc="513E1C16">
      <w:numFmt w:val="none"/>
      <w:lvlText w:val=""/>
      <w:lvlJc w:val="left"/>
      <w:pPr>
        <w:tabs>
          <w:tab w:val="num" w:pos="360"/>
        </w:tabs>
      </w:pPr>
    </w:lvl>
    <w:lvl w:ilvl="2" w:tplc="017C312E">
      <w:numFmt w:val="bullet"/>
      <w:lvlText w:val="•"/>
      <w:lvlJc w:val="left"/>
      <w:pPr>
        <w:ind w:left="2836" w:hanging="342"/>
      </w:pPr>
      <w:rPr>
        <w:rFonts w:hint="default"/>
      </w:rPr>
    </w:lvl>
    <w:lvl w:ilvl="3" w:tplc="3EEEB562">
      <w:numFmt w:val="bullet"/>
      <w:lvlText w:val="•"/>
      <w:lvlJc w:val="left"/>
      <w:pPr>
        <w:ind w:left="3674" w:hanging="342"/>
      </w:pPr>
      <w:rPr>
        <w:rFonts w:hint="default"/>
      </w:rPr>
    </w:lvl>
    <w:lvl w:ilvl="4" w:tplc="F814DF5A">
      <w:numFmt w:val="bullet"/>
      <w:lvlText w:val="•"/>
      <w:lvlJc w:val="left"/>
      <w:pPr>
        <w:ind w:left="4512" w:hanging="342"/>
      </w:pPr>
      <w:rPr>
        <w:rFonts w:hint="default"/>
      </w:rPr>
    </w:lvl>
    <w:lvl w:ilvl="5" w:tplc="FCB2DD92">
      <w:numFmt w:val="bullet"/>
      <w:lvlText w:val="•"/>
      <w:lvlJc w:val="left"/>
      <w:pPr>
        <w:ind w:left="5350" w:hanging="342"/>
      </w:pPr>
      <w:rPr>
        <w:rFonts w:hint="default"/>
      </w:rPr>
    </w:lvl>
    <w:lvl w:ilvl="6" w:tplc="BD309520">
      <w:numFmt w:val="bullet"/>
      <w:lvlText w:val="•"/>
      <w:lvlJc w:val="left"/>
      <w:pPr>
        <w:ind w:left="6188" w:hanging="342"/>
      </w:pPr>
      <w:rPr>
        <w:rFonts w:hint="default"/>
      </w:rPr>
    </w:lvl>
    <w:lvl w:ilvl="7" w:tplc="97D09200">
      <w:numFmt w:val="bullet"/>
      <w:lvlText w:val="•"/>
      <w:lvlJc w:val="left"/>
      <w:pPr>
        <w:ind w:left="7026" w:hanging="342"/>
      </w:pPr>
      <w:rPr>
        <w:rFonts w:hint="default"/>
      </w:rPr>
    </w:lvl>
    <w:lvl w:ilvl="8" w:tplc="7F7E7F26">
      <w:numFmt w:val="bullet"/>
      <w:lvlText w:val="•"/>
      <w:lvlJc w:val="left"/>
      <w:pPr>
        <w:ind w:left="7864" w:hanging="342"/>
      </w:pPr>
      <w:rPr>
        <w:rFonts w:hint="default"/>
      </w:rPr>
    </w:lvl>
  </w:abstractNum>
  <w:abstractNum w:abstractNumId="8">
    <w:nsid w:val="4F4E364D"/>
    <w:multiLevelType w:val="hybridMultilevel"/>
    <w:tmpl w:val="429A61BA"/>
    <w:lvl w:ilvl="0" w:tplc="752804B8">
      <w:start w:val="1"/>
      <w:numFmt w:val="decimal"/>
      <w:lvlText w:val="%1"/>
      <w:lvlJc w:val="left"/>
      <w:pPr>
        <w:ind w:left="106" w:hanging="393"/>
      </w:pPr>
      <w:rPr>
        <w:rFonts w:hint="default"/>
      </w:rPr>
    </w:lvl>
    <w:lvl w:ilvl="1" w:tplc="49A25490">
      <w:numFmt w:val="none"/>
      <w:lvlText w:val=""/>
      <w:lvlJc w:val="left"/>
      <w:pPr>
        <w:tabs>
          <w:tab w:val="num" w:pos="360"/>
        </w:tabs>
      </w:pPr>
    </w:lvl>
    <w:lvl w:ilvl="2" w:tplc="6A444128">
      <w:start w:val="2"/>
      <w:numFmt w:val="decimal"/>
      <w:lvlText w:val="%3."/>
      <w:lvlJc w:val="left"/>
      <w:pPr>
        <w:ind w:left="4074" w:hanging="288"/>
      </w:pPr>
      <w:rPr>
        <w:rFonts w:ascii="Times New Roman" w:eastAsia="Times New Roman" w:hAnsi="Times New Roman" w:hint="default"/>
        <w:b/>
        <w:bCs/>
        <w:spacing w:val="-15"/>
        <w:w w:val="99"/>
        <w:sz w:val="20"/>
        <w:szCs w:val="20"/>
      </w:rPr>
    </w:lvl>
    <w:lvl w:ilvl="3" w:tplc="F44EE4B6">
      <w:numFmt w:val="none"/>
      <w:lvlText w:val=""/>
      <w:lvlJc w:val="left"/>
      <w:pPr>
        <w:tabs>
          <w:tab w:val="num" w:pos="360"/>
        </w:tabs>
      </w:pPr>
    </w:lvl>
    <w:lvl w:ilvl="4" w:tplc="B8ECA5E0">
      <w:numFmt w:val="bullet"/>
      <w:lvlText w:val="•"/>
      <w:lvlJc w:val="left"/>
      <w:pPr>
        <w:ind w:left="5391" w:hanging="278"/>
      </w:pPr>
      <w:rPr>
        <w:rFonts w:hint="default"/>
      </w:rPr>
    </w:lvl>
    <w:lvl w:ilvl="5" w:tplc="06984CCA">
      <w:numFmt w:val="bullet"/>
      <w:lvlText w:val="•"/>
      <w:lvlJc w:val="left"/>
      <w:pPr>
        <w:ind w:left="6047" w:hanging="278"/>
      </w:pPr>
      <w:rPr>
        <w:rFonts w:hint="default"/>
      </w:rPr>
    </w:lvl>
    <w:lvl w:ilvl="6" w:tplc="77F8EA16">
      <w:numFmt w:val="bullet"/>
      <w:lvlText w:val="•"/>
      <w:lvlJc w:val="left"/>
      <w:pPr>
        <w:ind w:left="6703" w:hanging="278"/>
      </w:pPr>
      <w:rPr>
        <w:rFonts w:hint="default"/>
      </w:rPr>
    </w:lvl>
    <w:lvl w:ilvl="7" w:tplc="E4D0A5C4">
      <w:numFmt w:val="bullet"/>
      <w:lvlText w:val="•"/>
      <w:lvlJc w:val="left"/>
      <w:pPr>
        <w:ind w:left="7358" w:hanging="278"/>
      </w:pPr>
      <w:rPr>
        <w:rFonts w:hint="default"/>
      </w:rPr>
    </w:lvl>
    <w:lvl w:ilvl="8" w:tplc="FADA2158">
      <w:numFmt w:val="bullet"/>
      <w:lvlText w:val="•"/>
      <w:lvlJc w:val="left"/>
      <w:pPr>
        <w:ind w:left="8014" w:hanging="278"/>
      </w:pPr>
      <w:rPr>
        <w:rFonts w:hint="default"/>
      </w:rPr>
    </w:lvl>
  </w:abstractNum>
  <w:abstractNum w:abstractNumId="9">
    <w:nsid w:val="625B0B6F"/>
    <w:multiLevelType w:val="hybridMultilevel"/>
    <w:tmpl w:val="B7E8C8F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C3C07B0"/>
    <w:multiLevelType w:val="hybridMultilevel"/>
    <w:tmpl w:val="4CCE037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B89"/>
    <w:rsid w:val="00007212"/>
    <w:rsid w:val="00012D40"/>
    <w:rsid w:val="00013D17"/>
    <w:rsid w:val="00090D85"/>
    <w:rsid w:val="000F3C67"/>
    <w:rsid w:val="00113B89"/>
    <w:rsid w:val="001252A1"/>
    <w:rsid w:val="00225CD4"/>
    <w:rsid w:val="002273BB"/>
    <w:rsid w:val="00272687"/>
    <w:rsid w:val="003C570C"/>
    <w:rsid w:val="003D1B9B"/>
    <w:rsid w:val="003D3B05"/>
    <w:rsid w:val="003E0F54"/>
    <w:rsid w:val="00554763"/>
    <w:rsid w:val="005772B6"/>
    <w:rsid w:val="006905D6"/>
    <w:rsid w:val="006F73E2"/>
    <w:rsid w:val="008634DA"/>
    <w:rsid w:val="00914C7C"/>
    <w:rsid w:val="009526D1"/>
    <w:rsid w:val="009B1967"/>
    <w:rsid w:val="009F690C"/>
    <w:rsid w:val="00C40337"/>
    <w:rsid w:val="00C651CC"/>
    <w:rsid w:val="00CD5C7F"/>
    <w:rsid w:val="00D01EF8"/>
    <w:rsid w:val="00D86DEA"/>
    <w:rsid w:val="00F0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B89"/>
    <w:pPr>
      <w:spacing w:after="200" w:line="276" w:lineRule="auto"/>
    </w:pPr>
    <w:rPr>
      <w:rFonts w:eastAsia="Times New Roman"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5CD4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25CD4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113B89"/>
    <w:pPr>
      <w:ind w:left="720"/>
    </w:pPr>
  </w:style>
  <w:style w:type="paragraph" w:styleId="BodyText">
    <w:name w:val="Body Text"/>
    <w:basedOn w:val="Normal"/>
    <w:link w:val="BodyTextChar"/>
    <w:uiPriority w:val="99"/>
    <w:rsid w:val="001252A1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52A1"/>
    <w:rPr>
      <w:rFonts w:ascii="Times New Roman" w:hAnsi="Times New Roman" w:cs="Times New Roman"/>
      <w:sz w:val="19"/>
      <w:szCs w:val="19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22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5CD4"/>
    <w:rPr>
      <w:rFonts w:ascii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22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5CD4"/>
    <w:rPr>
      <w:rFonts w:ascii="Calibri" w:hAnsi="Calibri" w:cs="Calibri"/>
      <w:lang w:eastAsia="ru-RU"/>
    </w:rPr>
  </w:style>
  <w:style w:type="character" w:customStyle="1" w:styleId="1">
    <w:name w:val="заголовок 1 уровня Знак"/>
    <w:basedOn w:val="DefaultParagraphFont"/>
    <w:link w:val="10"/>
    <w:uiPriority w:val="99"/>
    <w:locked/>
    <w:rsid w:val="00225CD4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customStyle="1" w:styleId="10">
    <w:name w:val="заголовок 1 уровня"/>
    <w:basedOn w:val="Heading2"/>
    <w:link w:val="1"/>
    <w:uiPriority w:val="99"/>
    <w:rsid w:val="00225CD4"/>
    <w:pPr>
      <w:spacing w:line="240" w:lineRule="auto"/>
      <w:jc w:val="center"/>
    </w:pPr>
  </w:style>
  <w:style w:type="paragraph" w:styleId="Subtitle">
    <w:name w:val="Subtitle"/>
    <w:basedOn w:val="Normal"/>
    <w:next w:val="Normal"/>
    <w:link w:val="SubtitleChar"/>
    <w:uiPriority w:val="99"/>
    <w:qFormat/>
    <w:rsid w:val="00007212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07212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1718</Words>
  <Characters>9797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Пользователь Windows</dc:creator>
  <cp:keywords/>
  <dc:description/>
  <cp:lastModifiedBy>Сергей</cp:lastModifiedBy>
  <cp:revision>2</cp:revision>
  <dcterms:created xsi:type="dcterms:W3CDTF">2024-03-31T10:38:00Z</dcterms:created>
  <dcterms:modified xsi:type="dcterms:W3CDTF">2024-03-31T10:38:00Z</dcterms:modified>
</cp:coreProperties>
</file>